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3442" w14:textId="0317BF5F" w:rsidR="00D52604" w:rsidRPr="0036756F" w:rsidRDefault="00D52604" w:rsidP="00D52604">
      <w:pPr>
        <w:ind w:right="-426"/>
        <w:rPr>
          <w:rFonts w:ascii="Poppins" w:hAnsi="Poppins" w:cs="Poppins"/>
          <w:sz w:val="18"/>
          <w:szCs w:val="18"/>
        </w:rPr>
      </w:pPr>
      <w:r w:rsidRPr="0036756F">
        <w:rPr>
          <w:rFonts w:ascii="Poppins" w:hAnsi="Poppins" w:cs="Poppins"/>
          <w:sz w:val="18"/>
          <w:szCs w:val="18"/>
        </w:rPr>
        <w:t xml:space="preserve">Met dit formulier kunt u inzage aanvragen in uw eigen gegevens, zoals vastgelegd in uw dossier. </w:t>
      </w:r>
    </w:p>
    <w:p w14:paraId="2C1D9887" w14:textId="77777777" w:rsidR="00D52604" w:rsidRPr="0036756F" w:rsidRDefault="00D52604" w:rsidP="00D52604">
      <w:pPr>
        <w:ind w:right="-426"/>
        <w:rPr>
          <w:rFonts w:ascii="Poppins" w:hAnsi="Poppins" w:cs="Poppins"/>
          <w:sz w:val="18"/>
          <w:szCs w:val="18"/>
        </w:rPr>
      </w:pPr>
      <w:r w:rsidRPr="0036756F">
        <w:rPr>
          <w:rFonts w:ascii="Poppins" w:hAnsi="Poppins" w:cs="Poppins"/>
          <w:sz w:val="18"/>
          <w:szCs w:val="18"/>
        </w:rPr>
        <w:t xml:space="preserve">Stuur het ingevulde formulier naar </w:t>
      </w:r>
      <w:hyperlink r:id="rId11" w:history="1">
        <w:r w:rsidRPr="0036756F">
          <w:rPr>
            <w:rFonts w:ascii="Poppins" w:hAnsi="Poppins" w:cs="Poppins"/>
            <w:color w:val="0563C1" w:themeColor="hyperlink"/>
            <w:sz w:val="18"/>
            <w:szCs w:val="18"/>
            <w:u w:val="single"/>
          </w:rPr>
          <w:t>privacy@sterker.nl</w:t>
        </w:r>
      </w:hyperlink>
      <w:r w:rsidRPr="0036756F">
        <w:rPr>
          <w:rFonts w:ascii="Poppins" w:hAnsi="Poppins" w:cs="Poppins"/>
          <w:sz w:val="18"/>
          <w:szCs w:val="18"/>
        </w:rPr>
        <w:t xml:space="preserve"> of naar Sterker sociaal werk, Ds. Creutzbergweg 3, 6532 XP Nijmegen. Als u hulp wilt bij het invullen van het formulier, dan kunt u die vragen aan de professional waarmee u contact heeft. Of stuur een mail naar </w:t>
      </w:r>
      <w:hyperlink r:id="rId12" w:history="1">
        <w:r w:rsidRPr="0036756F">
          <w:rPr>
            <w:rFonts w:ascii="Poppins" w:hAnsi="Poppins" w:cs="Poppins"/>
            <w:color w:val="0563C1" w:themeColor="hyperlink"/>
            <w:sz w:val="18"/>
            <w:szCs w:val="18"/>
            <w:u w:val="single"/>
          </w:rPr>
          <w:t>privacy@sterker.nl</w:t>
        </w:r>
      </w:hyperlink>
      <w:r w:rsidRPr="0036756F">
        <w:rPr>
          <w:rFonts w:ascii="Poppins" w:hAnsi="Poppins" w:cs="Poppins"/>
          <w:sz w:val="18"/>
          <w:szCs w:val="18"/>
        </w:rPr>
        <w:t>, er wordt dan zo spoedig mogelijk met u contact opgenomen.</w:t>
      </w:r>
    </w:p>
    <w:p w14:paraId="067130A3" w14:textId="77777777" w:rsidR="00D52604" w:rsidRPr="0036756F" w:rsidRDefault="00D52604" w:rsidP="00D52604">
      <w:pPr>
        <w:ind w:right="-426"/>
        <w:rPr>
          <w:rFonts w:ascii="Poppins" w:hAnsi="Poppins" w:cs="Poppins"/>
          <w:sz w:val="18"/>
          <w:szCs w:val="18"/>
        </w:rPr>
      </w:pPr>
    </w:p>
    <w:p w14:paraId="3F639C88" w14:textId="77777777" w:rsidR="00D52604" w:rsidRDefault="00D52604" w:rsidP="00D52604">
      <w:pPr>
        <w:ind w:right="-426"/>
        <w:rPr>
          <w:rFonts w:ascii="Poppins" w:hAnsi="Poppins" w:cs="Poppins"/>
          <w:sz w:val="18"/>
          <w:szCs w:val="18"/>
        </w:rPr>
      </w:pPr>
      <w:r w:rsidRPr="0036756F">
        <w:rPr>
          <w:rFonts w:ascii="Poppins" w:hAnsi="Poppins" w:cs="Poppins"/>
          <w:sz w:val="18"/>
          <w:szCs w:val="18"/>
        </w:rPr>
        <w:t xml:space="preserve">Na ontvangst van het formulier nemen wij uw verzoek in behandeling. Er wordt dan zo spoedig mogelijk contact met u opgenomen over het moment van waarop u het dossier op kunt halen, in principe is dat binnen een maand nadat uw verzoek bij ons is binnengekomen. U ontvangt dan een papieren kopie van het dossier. Eventueel kan het ook digitaal verstrekt worden, dit gebeurt altijd via beveiligde mail. </w:t>
      </w:r>
    </w:p>
    <w:p w14:paraId="0C6D2883" w14:textId="77777777" w:rsidR="00B977BC" w:rsidRDefault="00B977BC" w:rsidP="00D52604">
      <w:pPr>
        <w:ind w:right="-426"/>
        <w:rPr>
          <w:rFonts w:ascii="Poppins" w:hAnsi="Poppins" w:cs="Poppins"/>
          <w:sz w:val="18"/>
          <w:szCs w:val="18"/>
        </w:rPr>
      </w:pPr>
    </w:p>
    <w:p w14:paraId="55AAA558" w14:textId="77777777" w:rsidR="00B977BC" w:rsidRPr="00483D20" w:rsidRDefault="00B977BC" w:rsidP="00B977BC">
      <w:pPr>
        <w:spacing w:line="280" w:lineRule="atLeast"/>
        <w:contextualSpacing/>
        <w:rPr>
          <w:rFonts w:ascii="Calibri" w:eastAsiaTheme="majorEastAsia" w:hAnsi="Calibri" w:cstheme="majorBidi"/>
          <w:b/>
          <w:caps/>
          <w:color w:val="93CBA2"/>
          <w:spacing w:val="-10"/>
          <w:kern w:val="28"/>
          <w:sz w:val="32"/>
          <w:szCs w:val="32"/>
          <w:lang w:eastAsia="nl-NL"/>
        </w:rPr>
      </w:pPr>
      <w:bookmarkStart w:id="0" w:name="_Hlk497914587"/>
      <w:r w:rsidRPr="00483D20">
        <w:rPr>
          <w:rFonts w:ascii="Calibri" w:eastAsiaTheme="majorEastAsia" w:hAnsi="Calibri" w:cstheme="majorBidi"/>
          <w:b/>
          <w:caps/>
          <w:color w:val="93CBA2"/>
          <w:spacing w:val="-10"/>
          <w:kern w:val="28"/>
          <w:sz w:val="32"/>
          <w:szCs w:val="32"/>
          <w:lang w:eastAsia="nl-NL"/>
        </w:rPr>
        <w:t xml:space="preserve">PERSONALIA aanvrager 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B977BC" w14:paraId="355642D1" w14:textId="77777777" w:rsidTr="00A20AA4">
        <w:tc>
          <w:tcPr>
            <w:tcW w:w="3823" w:type="dxa"/>
          </w:tcPr>
          <w:bookmarkEnd w:id="0"/>
          <w:p w14:paraId="33E6D3BF" w14:textId="1AE1168C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 xml:space="preserve">Naam </w:t>
            </w:r>
            <w:r w:rsidR="00730393" w:rsidRPr="00856E1D">
              <w:rPr>
                <w:rFonts w:ascii="Poppins" w:hAnsi="Poppins" w:cs="Poppins"/>
                <w:sz w:val="18"/>
                <w:szCs w:val="18"/>
              </w:rPr>
              <w:t>cliënt</w:t>
            </w:r>
            <w:r w:rsidR="00730393">
              <w:rPr>
                <w:rFonts w:ascii="Poppins" w:hAnsi="Poppins" w:cs="Poppins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39560DA5" w14:textId="77777777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7BC" w14:paraId="3F0B508A" w14:textId="77777777" w:rsidTr="00A20AA4">
        <w:tc>
          <w:tcPr>
            <w:tcW w:w="3823" w:type="dxa"/>
          </w:tcPr>
          <w:p w14:paraId="494E1787" w14:textId="0115AC5F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>Adres</w:t>
            </w:r>
          </w:p>
        </w:tc>
        <w:tc>
          <w:tcPr>
            <w:tcW w:w="5670" w:type="dxa"/>
          </w:tcPr>
          <w:p w14:paraId="53E97A72" w14:textId="77777777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7BC" w14:paraId="51C3333C" w14:textId="77777777" w:rsidTr="00A20AA4">
        <w:tc>
          <w:tcPr>
            <w:tcW w:w="3823" w:type="dxa"/>
          </w:tcPr>
          <w:p w14:paraId="301D91E7" w14:textId="4C37725C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>Postcode en plaats</w:t>
            </w:r>
          </w:p>
        </w:tc>
        <w:tc>
          <w:tcPr>
            <w:tcW w:w="5670" w:type="dxa"/>
          </w:tcPr>
          <w:p w14:paraId="7973279A" w14:textId="77777777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7BC" w14:paraId="403F571A" w14:textId="77777777" w:rsidTr="00A20AA4">
        <w:tc>
          <w:tcPr>
            <w:tcW w:w="3823" w:type="dxa"/>
          </w:tcPr>
          <w:p w14:paraId="48915B0A" w14:textId="6334356F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>Telefoonnummer</w:t>
            </w:r>
          </w:p>
        </w:tc>
        <w:tc>
          <w:tcPr>
            <w:tcW w:w="5670" w:type="dxa"/>
          </w:tcPr>
          <w:p w14:paraId="0B5E6B19" w14:textId="77777777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7BC" w14:paraId="700DBA65" w14:textId="77777777" w:rsidTr="00A20AA4">
        <w:tc>
          <w:tcPr>
            <w:tcW w:w="3823" w:type="dxa"/>
          </w:tcPr>
          <w:p w14:paraId="58FD630D" w14:textId="1E6170EA" w:rsidR="00B977BC" w:rsidRPr="00856E1D" w:rsidRDefault="00B977BC" w:rsidP="009D7319">
            <w:pPr>
              <w:ind w:left="306" w:right="-426" w:hanging="30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ab/>
              <w:t xml:space="preserve">Indien </w:t>
            </w:r>
            <w:r w:rsidRPr="009D7319">
              <w:rPr>
                <w:rFonts w:ascii="Poppins" w:hAnsi="Poppins" w:cs="Poppins"/>
                <w:i/>
                <w:iCs/>
                <w:sz w:val="18"/>
                <w:szCs w:val="18"/>
              </w:rPr>
              <w:t>wettelijk</w:t>
            </w:r>
            <w:r w:rsidRPr="00856E1D">
              <w:rPr>
                <w:rFonts w:ascii="Poppins" w:hAnsi="Poppins" w:cs="Poppins"/>
                <w:sz w:val="18"/>
                <w:szCs w:val="18"/>
              </w:rPr>
              <w:t xml:space="preserve"> vertegenwoordiger</w:t>
            </w:r>
            <w:r w:rsidR="00BE5CA9" w:rsidRPr="00856E1D">
              <w:rPr>
                <w:rFonts w:ascii="Poppins" w:hAnsi="Poppins" w:cs="Poppins"/>
                <w:sz w:val="18"/>
                <w:szCs w:val="18"/>
              </w:rPr>
              <w:t>: hoedanigheid</w:t>
            </w:r>
          </w:p>
        </w:tc>
        <w:tc>
          <w:tcPr>
            <w:tcW w:w="5670" w:type="dxa"/>
          </w:tcPr>
          <w:p w14:paraId="3E093189" w14:textId="17D70936" w:rsidR="00BE5CA9" w:rsidRPr="00856E1D" w:rsidRDefault="00855668" w:rsidP="00CD2744">
            <w:pPr>
              <w:rPr>
                <w:rFonts w:ascii="Poppins" w:hAnsi="Poppins" w:cs="Poppins"/>
                <w:color w:val="auto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71177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A9" w:rsidRPr="00856E1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5CA9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gezaghebbende ouder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161247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A9" w:rsidRPr="00856E1D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5CA9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voogd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3576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A9" w:rsidRPr="00856E1D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5CA9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mentor</w:t>
            </w:r>
          </w:p>
          <w:p w14:paraId="0BCDC510" w14:textId="01BE2971" w:rsidR="00B977BC" w:rsidRPr="00856E1D" w:rsidRDefault="00855668" w:rsidP="00CD2744">
            <w:pPr>
              <w:ind w:right="-426"/>
              <w:rPr>
                <w:rFonts w:ascii="Poppins" w:hAnsi="Poppins" w:cs="Poppins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14593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A9" w:rsidRPr="00856E1D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5CA9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bewindvoerder 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74499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A9" w:rsidRPr="00856E1D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5CA9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curator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5664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A9" w:rsidRPr="00856E1D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5CA9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door cliënt gemachtigde</w:t>
            </w:r>
          </w:p>
        </w:tc>
      </w:tr>
      <w:tr w:rsidR="00B977BC" w14:paraId="4B939A83" w14:textId="77777777" w:rsidTr="00A20AA4">
        <w:tc>
          <w:tcPr>
            <w:tcW w:w="3823" w:type="dxa"/>
          </w:tcPr>
          <w:p w14:paraId="59B4AEC0" w14:textId="46E17D94" w:rsidR="00B977BC" w:rsidRPr="00856E1D" w:rsidRDefault="00BE5CA9" w:rsidP="009D7319">
            <w:pPr>
              <w:ind w:left="306" w:right="-426" w:hanging="30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ab/>
              <w:t>I</w:t>
            </w:r>
            <w:r w:rsidR="00A20AA4" w:rsidRPr="00856E1D">
              <w:rPr>
                <w:rFonts w:ascii="Poppins" w:hAnsi="Poppins" w:cs="Poppins"/>
                <w:sz w:val="18"/>
                <w:szCs w:val="18"/>
              </w:rPr>
              <w:t xml:space="preserve">ndien </w:t>
            </w:r>
            <w:r w:rsidR="00A20AA4" w:rsidRPr="009D7319">
              <w:rPr>
                <w:rFonts w:ascii="Poppins" w:hAnsi="Poppins" w:cs="Poppins"/>
                <w:i/>
                <w:iCs/>
                <w:sz w:val="18"/>
                <w:szCs w:val="18"/>
              </w:rPr>
              <w:t>wettelijk</w:t>
            </w:r>
            <w:r w:rsidR="00A20AA4" w:rsidRPr="00856E1D">
              <w:rPr>
                <w:rFonts w:ascii="Poppins" w:hAnsi="Poppins" w:cs="Poppins"/>
                <w:sz w:val="18"/>
                <w:szCs w:val="18"/>
              </w:rPr>
              <w:t xml:space="preserve"> vertegenwoordiger: naam, tel.nr en/of mail</w:t>
            </w:r>
          </w:p>
        </w:tc>
        <w:tc>
          <w:tcPr>
            <w:tcW w:w="5670" w:type="dxa"/>
          </w:tcPr>
          <w:p w14:paraId="2BFD9131" w14:textId="77777777" w:rsidR="00A20AA4" w:rsidRPr="00856E1D" w:rsidRDefault="00A20AA4" w:rsidP="009D7319">
            <w:pPr>
              <w:spacing w:line="360" w:lineRule="auto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Naam: </w:t>
            </w:r>
          </w:p>
          <w:p w14:paraId="03A0D18C" w14:textId="36F5BC0C" w:rsidR="00B977BC" w:rsidRPr="00856E1D" w:rsidRDefault="00A20AA4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Tel.nr: </w:t>
            </w:r>
            <w:r w:rsidRPr="00856E1D">
              <w:rPr>
                <w:rFonts w:ascii="Poppins" w:hAnsi="Poppins" w:cs="Poppins"/>
                <w:color w:val="auto"/>
                <w:sz w:val="18"/>
                <w:szCs w:val="18"/>
              </w:rPr>
              <w:tab/>
            </w:r>
            <w:r w:rsidRPr="00856E1D">
              <w:rPr>
                <w:rFonts w:ascii="Poppins" w:hAnsi="Poppins" w:cs="Poppins"/>
                <w:color w:val="auto"/>
                <w:sz w:val="18"/>
                <w:szCs w:val="18"/>
              </w:rPr>
              <w:tab/>
            </w:r>
            <w:r w:rsidRPr="00856E1D">
              <w:rPr>
                <w:rFonts w:ascii="Poppins" w:hAnsi="Poppins" w:cs="Poppins"/>
                <w:color w:val="auto"/>
                <w:sz w:val="18"/>
                <w:szCs w:val="18"/>
              </w:rPr>
              <w:tab/>
              <w:t xml:space="preserve">        Mail:</w:t>
            </w:r>
          </w:p>
        </w:tc>
      </w:tr>
      <w:tr w:rsidR="00B977BC" w14:paraId="7DA3FE75" w14:textId="77777777" w:rsidTr="00A20AA4">
        <w:tc>
          <w:tcPr>
            <w:tcW w:w="3823" w:type="dxa"/>
          </w:tcPr>
          <w:p w14:paraId="05EA6D38" w14:textId="77777777" w:rsidR="0089147B" w:rsidRPr="00856E1D" w:rsidRDefault="00A20AA4" w:rsidP="009D7319">
            <w:pPr>
              <w:ind w:right="-42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>Wilt u</w:t>
            </w:r>
            <w:r w:rsidR="0089147B" w:rsidRPr="00856E1D">
              <w:rPr>
                <w:rFonts w:ascii="Poppins" w:hAnsi="Poppins" w:cs="Poppins"/>
                <w:sz w:val="18"/>
                <w:szCs w:val="18"/>
              </w:rPr>
              <w:t xml:space="preserve"> alleen over een bepaalde periode </w:t>
            </w:r>
          </w:p>
          <w:p w14:paraId="380CD4C9" w14:textId="2A351AC1" w:rsidR="00B977BC" w:rsidRPr="00856E1D" w:rsidRDefault="000644B2" w:rsidP="009D7319">
            <w:pPr>
              <w:ind w:right="-426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het</w:t>
            </w:r>
            <w:r w:rsidR="0089147B" w:rsidRPr="00856E1D">
              <w:rPr>
                <w:rFonts w:ascii="Poppins" w:hAnsi="Poppins" w:cs="Poppins"/>
                <w:sz w:val="18"/>
                <w:szCs w:val="18"/>
              </w:rPr>
              <w:t xml:space="preserve"> dossier inzien?</w:t>
            </w:r>
          </w:p>
        </w:tc>
        <w:tc>
          <w:tcPr>
            <w:tcW w:w="5670" w:type="dxa"/>
          </w:tcPr>
          <w:p w14:paraId="5F4BE52E" w14:textId="5787435F" w:rsidR="00B977BC" w:rsidRPr="00856E1D" w:rsidRDefault="00855668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128495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7B" w:rsidRPr="00856E1D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9147B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nee, hele dossier   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177805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7B" w:rsidRPr="00856E1D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9147B" w:rsidRPr="00856E1D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ja, periode:</w:t>
            </w:r>
          </w:p>
        </w:tc>
      </w:tr>
      <w:tr w:rsidR="00B977BC" w14:paraId="7BAC9932" w14:textId="77777777" w:rsidTr="00A20AA4">
        <w:tc>
          <w:tcPr>
            <w:tcW w:w="3823" w:type="dxa"/>
          </w:tcPr>
          <w:p w14:paraId="7B134992" w14:textId="07FA9AFF" w:rsidR="00B977BC" w:rsidRPr="00856E1D" w:rsidRDefault="00856E1D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  <w:r w:rsidRPr="00856E1D">
              <w:rPr>
                <w:rFonts w:ascii="Poppins" w:hAnsi="Poppins" w:cs="Poppins"/>
                <w:sz w:val="18"/>
                <w:szCs w:val="18"/>
              </w:rPr>
              <w:t>Naam betrokken professional(s)</w:t>
            </w:r>
          </w:p>
        </w:tc>
        <w:tc>
          <w:tcPr>
            <w:tcW w:w="5670" w:type="dxa"/>
          </w:tcPr>
          <w:p w14:paraId="2DFA7022" w14:textId="77777777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342F2" w14:paraId="0DEE710B" w14:textId="77777777" w:rsidTr="00A20AA4">
        <w:tc>
          <w:tcPr>
            <w:tcW w:w="3823" w:type="dxa"/>
          </w:tcPr>
          <w:p w14:paraId="7114E92E" w14:textId="77777777" w:rsidR="000237E1" w:rsidRDefault="009342F2" w:rsidP="004C1EDF">
            <w:pPr>
              <w:ind w:right="-426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Overige informatie die van belang acht</w:t>
            </w:r>
            <w:r w:rsidR="000237E1">
              <w:rPr>
                <w:rFonts w:ascii="Poppins" w:hAnsi="Poppins" w:cs="Poppins"/>
                <w:sz w:val="18"/>
                <w:szCs w:val="18"/>
              </w:rPr>
              <w:t xml:space="preserve"> </w:t>
            </w:r>
          </w:p>
          <w:p w14:paraId="3E647D39" w14:textId="60D6443F" w:rsidR="009342F2" w:rsidRPr="00856E1D" w:rsidRDefault="000237E1" w:rsidP="004C1EDF">
            <w:pPr>
              <w:ind w:right="-426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voor uw </w:t>
            </w:r>
            <w:r w:rsidR="004C1EDF">
              <w:rPr>
                <w:rFonts w:ascii="Poppins" w:hAnsi="Poppins" w:cs="Poppins"/>
                <w:sz w:val="18"/>
                <w:szCs w:val="18"/>
              </w:rPr>
              <w:t>inzageverzoek</w:t>
            </w:r>
          </w:p>
        </w:tc>
        <w:tc>
          <w:tcPr>
            <w:tcW w:w="5670" w:type="dxa"/>
          </w:tcPr>
          <w:p w14:paraId="3024C6E1" w14:textId="77777777" w:rsidR="009342F2" w:rsidRPr="00856E1D" w:rsidRDefault="009342F2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7BC" w14:paraId="68415C00" w14:textId="77777777" w:rsidTr="00A20AA4">
        <w:tc>
          <w:tcPr>
            <w:tcW w:w="3823" w:type="dxa"/>
          </w:tcPr>
          <w:p w14:paraId="0DE5D5F8" w14:textId="50765930" w:rsidR="00B977BC" w:rsidRPr="00856E1D" w:rsidRDefault="00856E1D" w:rsidP="009D7319">
            <w:pPr>
              <w:ind w:right="-426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Handtekening cliënt of wettelijk vertegenwoordiger</w:t>
            </w:r>
          </w:p>
        </w:tc>
        <w:tc>
          <w:tcPr>
            <w:tcW w:w="5670" w:type="dxa"/>
          </w:tcPr>
          <w:p w14:paraId="454E4F34" w14:textId="77777777" w:rsidR="00B977BC" w:rsidRPr="00856E1D" w:rsidRDefault="00B977BC" w:rsidP="009D7319">
            <w:pPr>
              <w:spacing w:line="360" w:lineRule="auto"/>
              <w:ind w:right="-426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1E080CE" w14:textId="77777777" w:rsidR="00B977BC" w:rsidRPr="0036756F" w:rsidRDefault="00B977BC" w:rsidP="00D52604">
      <w:pPr>
        <w:ind w:right="-426"/>
        <w:rPr>
          <w:rFonts w:ascii="Poppins" w:hAnsi="Poppins" w:cs="Poppins"/>
          <w:sz w:val="18"/>
          <w:szCs w:val="18"/>
        </w:rPr>
      </w:pPr>
    </w:p>
    <w:p w14:paraId="3844D472" w14:textId="77777777" w:rsidR="00856E1D" w:rsidRPr="00475526" w:rsidRDefault="00856E1D" w:rsidP="00856E1D">
      <w:pPr>
        <w:spacing w:line="280" w:lineRule="atLeast"/>
        <w:rPr>
          <w:rFonts w:ascii="Poppins" w:hAnsi="Poppins" w:cs="Poppins"/>
          <w:b/>
          <w:color w:val="FBAF03"/>
          <w:sz w:val="18"/>
          <w:szCs w:val="18"/>
        </w:rPr>
      </w:pPr>
      <w:r w:rsidRPr="00475526">
        <w:rPr>
          <w:rFonts w:ascii="Poppins" w:hAnsi="Poppins" w:cs="Poppins"/>
          <w:b/>
          <w:color w:val="FBAF03"/>
          <w:sz w:val="18"/>
          <w:szCs w:val="18"/>
        </w:rPr>
        <w:t>ONDERSTAANDE INVULLEN DOOR MEDEWERKER STERKER SOCIAAL WERK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483D20" w14:paraId="3F4FF002" w14:textId="77777777" w:rsidTr="00F405DB">
        <w:tc>
          <w:tcPr>
            <w:tcW w:w="3823" w:type="dxa"/>
          </w:tcPr>
          <w:p w14:paraId="2DA8BEBC" w14:textId="550BD69A" w:rsidR="00483D20" w:rsidRDefault="00483D20" w:rsidP="00475526">
            <w:pPr>
              <w:rPr>
                <w:lang w:eastAsia="nl-NL"/>
              </w:rPr>
            </w:pPr>
            <w:r>
              <w:rPr>
                <w:lang w:eastAsia="nl-NL"/>
              </w:rPr>
              <w:t>Datum ontvangst formulier:</w:t>
            </w:r>
          </w:p>
        </w:tc>
        <w:tc>
          <w:tcPr>
            <w:tcW w:w="5670" w:type="dxa"/>
          </w:tcPr>
          <w:p w14:paraId="3DAA0A0A" w14:textId="77777777" w:rsidR="00483D20" w:rsidRDefault="00483D20" w:rsidP="00475526">
            <w:pPr>
              <w:rPr>
                <w:lang w:eastAsia="nl-NL"/>
              </w:rPr>
            </w:pPr>
          </w:p>
        </w:tc>
      </w:tr>
      <w:tr w:rsidR="00483D20" w14:paraId="0752BDF2" w14:textId="77777777" w:rsidTr="00F405DB">
        <w:tc>
          <w:tcPr>
            <w:tcW w:w="3823" w:type="dxa"/>
          </w:tcPr>
          <w:p w14:paraId="78B7566A" w14:textId="2B64F400" w:rsidR="00483D20" w:rsidRDefault="00483D20" w:rsidP="00475526">
            <w:pPr>
              <w:rPr>
                <w:lang w:eastAsia="nl-NL"/>
              </w:rPr>
            </w:pPr>
            <w:r>
              <w:rPr>
                <w:lang w:eastAsia="nl-NL"/>
              </w:rPr>
              <w:t>Datum ophalen of digitaal verzenden kopie dossier</w:t>
            </w:r>
          </w:p>
        </w:tc>
        <w:tc>
          <w:tcPr>
            <w:tcW w:w="5670" w:type="dxa"/>
          </w:tcPr>
          <w:p w14:paraId="2C7B0A9C" w14:textId="2D3563DD" w:rsidR="00483D20" w:rsidRDefault="00483C12" w:rsidP="00475526">
            <w:pPr>
              <w:rPr>
                <w:lang w:eastAsia="nl-NL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Ophalen:                                 Digitale verzending:      </w:t>
            </w:r>
          </w:p>
        </w:tc>
      </w:tr>
      <w:tr w:rsidR="00483D20" w14:paraId="596B0F6E" w14:textId="77777777" w:rsidTr="00F405DB">
        <w:tc>
          <w:tcPr>
            <w:tcW w:w="3823" w:type="dxa"/>
          </w:tcPr>
          <w:p w14:paraId="0C4D9408" w14:textId="1383B981" w:rsidR="00483D20" w:rsidRDefault="00483D20" w:rsidP="00475526">
            <w:pPr>
              <w:rPr>
                <w:lang w:eastAsia="nl-NL"/>
              </w:rPr>
            </w:pPr>
            <w:r>
              <w:rPr>
                <w:lang w:eastAsia="nl-NL"/>
              </w:rPr>
              <w:t>Bij ophalen</w:t>
            </w:r>
            <w:r w:rsidR="00483C12">
              <w:rPr>
                <w:lang w:eastAsia="nl-NL"/>
              </w:rPr>
              <w:t>: naam ophaler</w:t>
            </w:r>
          </w:p>
        </w:tc>
        <w:tc>
          <w:tcPr>
            <w:tcW w:w="5670" w:type="dxa"/>
          </w:tcPr>
          <w:p w14:paraId="1734A357" w14:textId="77777777" w:rsidR="00483D20" w:rsidRDefault="00483D20" w:rsidP="00475526">
            <w:pPr>
              <w:rPr>
                <w:lang w:eastAsia="nl-NL"/>
              </w:rPr>
            </w:pPr>
          </w:p>
        </w:tc>
      </w:tr>
      <w:tr w:rsidR="00483D20" w14:paraId="0111C22D" w14:textId="77777777" w:rsidTr="00F405DB">
        <w:tc>
          <w:tcPr>
            <w:tcW w:w="3823" w:type="dxa"/>
          </w:tcPr>
          <w:p w14:paraId="7B3BCC18" w14:textId="5DED9750" w:rsidR="00483D20" w:rsidRDefault="00483C12" w:rsidP="00475526">
            <w:pPr>
              <w:rPr>
                <w:lang w:eastAsia="nl-NL"/>
              </w:rPr>
            </w:pPr>
            <w:r>
              <w:rPr>
                <w:lang w:eastAsia="nl-NL"/>
              </w:rPr>
              <w:t>Identiteit ophaler vastgesteld (tonen paspoort, rijbewijs of ID kaart)</w:t>
            </w:r>
          </w:p>
        </w:tc>
        <w:tc>
          <w:tcPr>
            <w:tcW w:w="5670" w:type="dxa"/>
          </w:tcPr>
          <w:p w14:paraId="4011AC74" w14:textId="78272242" w:rsidR="00483D20" w:rsidRDefault="00855668" w:rsidP="00475526">
            <w:pPr>
              <w:rPr>
                <w:lang w:eastAsia="nl-NL"/>
              </w:rPr>
            </w:pP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17831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4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374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ja</w:t>
            </w:r>
          </w:p>
        </w:tc>
      </w:tr>
      <w:tr w:rsidR="00483D20" w14:paraId="5BAD9294" w14:textId="77777777" w:rsidTr="00F405DB">
        <w:tc>
          <w:tcPr>
            <w:tcW w:w="3823" w:type="dxa"/>
            <w:tcBorders>
              <w:bottom w:val="single" w:sz="12" w:space="0" w:color="auto"/>
            </w:tcBorders>
          </w:tcPr>
          <w:p w14:paraId="2152D845" w14:textId="366A36C5" w:rsidR="00483D20" w:rsidRDefault="00483C12" w:rsidP="00475526">
            <w:pPr>
              <w:rPr>
                <w:lang w:eastAsia="nl-NL"/>
              </w:rPr>
            </w:pPr>
            <w:r>
              <w:rPr>
                <w:lang w:eastAsia="nl-NL"/>
              </w:rPr>
              <w:t>Machtiging voor ophalen aanwe</w:t>
            </w:r>
            <w:r w:rsidR="009D7319">
              <w:rPr>
                <w:lang w:eastAsia="nl-NL"/>
              </w:rPr>
              <w:t>zig</w:t>
            </w:r>
            <w:r w:rsidR="009D7319">
              <w:rPr>
                <w:rStyle w:val="Voetnootmarkering"/>
                <w:lang w:eastAsia="nl-NL"/>
              </w:rPr>
              <w:footnoteReference w:id="1"/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023F9115" w14:textId="2116FDA6" w:rsidR="00483D20" w:rsidRDefault="00855668" w:rsidP="00475526">
            <w:pPr>
              <w:rPr>
                <w:lang w:eastAsia="nl-NL"/>
              </w:rPr>
            </w:pP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3484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4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374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n.v.t.    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11322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4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374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ja                                      </w:t>
            </w:r>
          </w:p>
        </w:tc>
      </w:tr>
      <w:tr w:rsidR="00483D20" w14:paraId="662A243F" w14:textId="77777777" w:rsidTr="00F405DB">
        <w:tc>
          <w:tcPr>
            <w:tcW w:w="3823" w:type="dxa"/>
            <w:tcBorders>
              <w:top w:val="single" w:sz="12" w:space="0" w:color="auto"/>
              <w:bottom w:val="single" w:sz="12" w:space="0" w:color="auto"/>
            </w:tcBorders>
          </w:tcPr>
          <w:p w14:paraId="2CDD25F4" w14:textId="742D9F31" w:rsidR="00483D20" w:rsidRDefault="000644B2" w:rsidP="00475526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Naam medewerker (verstrekker </w:t>
            </w:r>
            <w:r w:rsidR="004D766D">
              <w:rPr>
                <w:lang w:eastAsia="nl-NL"/>
              </w:rPr>
              <w:t xml:space="preserve">kopie </w:t>
            </w:r>
            <w:r>
              <w:rPr>
                <w:lang w:eastAsia="nl-NL"/>
              </w:rPr>
              <w:t>dossier)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3B05BCD6" w14:textId="77777777" w:rsidR="00483D20" w:rsidRDefault="00483D20" w:rsidP="00475526">
            <w:pPr>
              <w:rPr>
                <w:lang w:eastAsia="nl-NL"/>
              </w:rPr>
            </w:pPr>
          </w:p>
        </w:tc>
      </w:tr>
    </w:tbl>
    <w:p w14:paraId="56AC123A" w14:textId="77777777" w:rsidR="00631ED6" w:rsidRPr="009A5675" w:rsidRDefault="00631ED6" w:rsidP="00F405DB">
      <w:pPr>
        <w:rPr>
          <w:rFonts w:eastAsiaTheme="majorEastAsia" w:cs="Poppins"/>
          <w:caps/>
          <w:u w:val="single"/>
        </w:rPr>
      </w:pPr>
    </w:p>
    <w:sectPr w:rsidR="00631ED6" w:rsidRPr="009A5675" w:rsidSect="001949F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32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35658" w14:textId="77777777" w:rsidR="00FC03E8" w:rsidRDefault="00FC03E8" w:rsidP="0056224C">
      <w:pPr>
        <w:spacing w:line="240" w:lineRule="auto"/>
      </w:pPr>
      <w:r>
        <w:separator/>
      </w:r>
    </w:p>
  </w:endnote>
  <w:endnote w:type="continuationSeparator" w:id="0">
    <w:p w14:paraId="30C95D5D" w14:textId="77777777" w:rsidR="00FC03E8" w:rsidRDefault="00FC03E8" w:rsidP="00562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E561" w14:textId="77777777" w:rsidR="00D36AA3" w:rsidRDefault="00641944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E8B83B" wp14:editId="06F0AC7E">
              <wp:simplePos x="0" y="0"/>
              <wp:positionH relativeFrom="column">
                <wp:posOffset>4612005</wp:posOffset>
              </wp:positionH>
              <wp:positionV relativeFrom="paragraph">
                <wp:posOffset>-215377</wp:posOffset>
              </wp:positionV>
              <wp:extent cx="1813560" cy="365760"/>
              <wp:effectExtent l="0" t="0" r="0" b="0"/>
              <wp:wrapSquare wrapText="bothSides"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9628C" w14:textId="183882B4" w:rsidR="00D36AA3" w:rsidRPr="00A13FDC" w:rsidRDefault="00A13FDC" w:rsidP="00D36AA3">
                          <w:pPr>
                            <w:jc w:val="right"/>
                            <w:rPr>
                              <w:rFonts w:ascii="Poppins SemiBold" w:hAnsi="Poppins SemiBold" w:cs="Poppins SemiBol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13FDC">
                            <w:rPr>
                              <w:rFonts w:ascii="Poppins SemiBold" w:hAnsi="Poppins SemiBold" w:cs="Poppins SemiBold"/>
                              <w:color w:val="FFFFFF" w:themeColor="background1"/>
                              <w:sz w:val="20"/>
                              <w:szCs w:val="20"/>
                            </w:rPr>
                            <w:t>11-03-2025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8B83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3.15pt;margin-top:-16.95pt;width:142.8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" filled="f" stroked="f">
              <v:textbox>
                <w:txbxContent>
                  <w:p w14:paraId="6849628C" w14:textId="183882B4" w:rsidR="00D36AA3" w:rsidRPr="00A13FDC" w:rsidRDefault="00A13FDC" w:rsidP="00D36AA3">
                    <w:pPr>
                      <w:jc w:val="right"/>
                      <w:rPr>
                        <w:rFonts w:ascii="Poppins SemiBold" w:hAnsi="Poppins SemiBold" w:cs="Poppins SemiBold"/>
                        <w:color w:val="FFFFFF" w:themeColor="background1"/>
                        <w:sz w:val="20"/>
                        <w:szCs w:val="20"/>
                      </w:rPr>
                    </w:pPr>
                    <w:r w:rsidRPr="00A13FDC">
                      <w:rPr>
                        <w:rFonts w:ascii="Poppins SemiBold" w:hAnsi="Poppins SemiBold" w:cs="Poppins SemiBold"/>
                        <w:color w:val="FFFFFF" w:themeColor="background1"/>
                        <w:sz w:val="20"/>
                        <w:szCs w:val="20"/>
                      </w:rPr>
                      <w:t>11-03-2025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6AA3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161764" wp14:editId="1C8C4B52">
              <wp:simplePos x="0" y="0"/>
              <wp:positionH relativeFrom="column">
                <wp:posOffset>4612005</wp:posOffset>
              </wp:positionH>
              <wp:positionV relativeFrom="paragraph">
                <wp:posOffset>29210</wp:posOffset>
              </wp:positionV>
              <wp:extent cx="1814400" cy="367200"/>
              <wp:effectExtent l="0" t="0" r="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400" cy="36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EE030" w14:textId="77777777" w:rsidR="00D36AA3" w:rsidRPr="00631ED6" w:rsidRDefault="00D36AA3" w:rsidP="00D36AA3">
                          <w:pPr>
                            <w:jc w:val="right"/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6EC8"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6EC8"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61764" id="_x0000_s1029" type="#_x0000_t202" style="position:absolute;margin-left:363.15pt;margin-top:2.3pt;width:142.85pt;height:2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" filled="f" stroked="f">
              <v:textbox>
                <w:txbxContent>
                  <w:p w14:paraId="2B2EE030" w14:textId="77777777" w:rsidR="00D36AA3" w:rsidRPr="00631ED6" w:rsidRDefault="00D36AA3" w:rsidP="00D36AA3">
                    <w:pPr>
                      <w:jc w:val="right"/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</w:pP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PAGE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16EC8"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NUMPAGES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16EC8"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F094" w14:textId="77777777" w:rsidR="00DD015A" w:rsidRDefault="00DD015A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17B3919" wp14:editId="2F4A3FFC">
              <wp:simplePos x="0" y="0"/>
              <wp:positionH relativeFrom="column">
                <wp:posOffset>4639310</wp:posOffset>
              </wp:positionH>
              <wp:positionV relativeFrom="paragraph">
                <wp:posOffset>-135890</wp:posOffset>
              </wp:positionV>
              <wp:extent cx="1813560" cy="365760"/>
              <wp:effectExtent l="0" t="0" r="0" b="0"/>
              <wp:wrapSquare wrapText="bothSides"/>
              <wp:docPr id="175034947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0D832" w14:textId="65D89982" w:rsidR="00DD015A" w:rsidRPr="00B12DF9" w:rsidRDefault="00A13FDC" w:rsidP="00DD015A">
                          <w:pPr>
                            <w:jc w:val="right"/>
                            <w:rPr>
                              <w:rFonts w:ascii="Poppins" w:hAnsi="Poppins" w:cs="Poppi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 w:rsidR="00A6174F" w:rsidRPr="00B12DF9">
                            <w:rPr>
                              <w:rFonts w:ascii="Poppins" w:hAnsi="Poppins" w:cs="Poppins"/>
                              <w:color w:val="FFFFFF" w:themeColor="background1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="00A6174F" w:rsidRPr="00B12DF9">
                            <w:rPr>
                              <w:rFonts w:ascii="Poppins" w:hAnsi="Poppins" w:cs="Poppins"/>
                              <w:color w:val="FFFFFF" w:themeColor="background1"/>
                              <w:sz w:val="20"/>
                              <w:szCs w:val="20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B391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5.3pt;margin-top:-10.7pt;width:142.8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" filled="f" stroked="f">
              <v:textbox>
                <w:txbxContent>
                  <w:p w14:paraId="3740D832" w14:textId="65D89982" w:rsidR="00DD015A" w:rsidRPr="00B12DF9" w:rsidRDefault="00A13FDC" w:rsidP="00DD015A">
                    <w:pPr>
                      <w:jc w:val="right"/>
                      <w:rPr>
                        <w:rFonts w:ascii="Poppins" w:hAnsi="Poppins" w:cs="Poppins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Poppins" w:hAnsi="Poppins" w:cs="Poppins"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 w:rsidR="00A6174F" w:rsidRPr="00B12DF9">
                      <w:rPr>
                        <w:rFonts w:ascii="Poppins" w:hAnsi="Poppins" w:cs="Poppins"/>
                        <w:color w:val="FFFFFF" w:themeColor="background1"/>
                        <w:sz w:val="20"/>
                        <w:szCs w:val="20"/>
                      </w:rPr>
                      <w:t>-0</w:t>
                    </w:r>
                    <w:r>
                      <w:rPr>
                        <w:rFonts w:ascii="Poppins" w:hAnsi="Poppins" w:cs="Poppins"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="00A6174F" w:rsidRPr="00B12DF9">
                      <w:rPr>
                        <w:rFonts w:ascii="Poppins" w:hAnsi="Poppins" w:cs="Poppins"/>
                        <w:color w:val="FFFFFF" w:themeColor="background1"/>
                        <w:sz w:val="20"/>
                        <w:szCs w:val="20"/>
                      </w:rPr>
                      <w:t>-2025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E858076" wp14:editId="729E0781">
              <wp:simplePos x="0" y="0"/>
              <wp:positionH relativeFrom="column">
                <wp:posOffset>4639764</wp:posOffset>
              </wp:positionH>
              <wp:positionV relativeFrom="paragraph">
                <wp:posOffset>107950</wp:posOffset>
              </wp:positionV>
              <wp:extent cx="1814195" cy="367030"/>
              <wp:effectExtent l="0" t="0" r="0" b="0"/>
              <wp:wrapSquare wrapText="bothSides"/>
              <wp:docPr id="173356882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CB7BD" w14:textId="77777777" w:rsidR="00DD015A" w:rsidRPr="00631ED6" w:rsidRDefault="00DD015A" w:rsidP="00DD015A">
                          <w:pPr>
                            <w:jc w:val="right"/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58076" id="_x0000_s1033" type="#_x0000_t202" style="position:absolute;margin-left:365.35pt;margin-top:8.5pt;width:142.85pt;height:2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" filled="f" stroked="f">
              <v:textbox>
                <w:txbxContent>
                  <w:p w14:paraId="614CB7BD" w14:textId="77777777" w:rsidR="00DD015A" w:rsidRPr="00631ED6" w:rsidRDefault="00DD015A" w:rsidP="00DD015A">
                    <w:pPr>
                      <w:jc w:val="right"/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</w:pP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PAGE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NUMPAGES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6029" w14:textId="77777777" w:rsidR="00FC03E8" w:rsidRDefault="00FC03E8" w:rsidP="0056224C">
      <w:pPr>
        <w:spacing w:line="240" w:lineRule="auto"/>
      </w:pPr>
      <w:r>
        <w:separator/>
      </w:r>
    </w:p>
  </w:footnote>
  <w:footnote w:type="continuationSeparator" w:id="0">
    <w:p w14:paraId="0C8534EE" w14:textId="77777777" w:rsidR="00FC03E8" w:rsidRDefault="00FC03E8" w:rsidP="0056224C">
      <w:pPr>
        <w:spacing w:line="240" w:lineRule="auto"/>
      </w:pPr>
      <w:r>
        <w:continuationSeparator/>
      </w:r>
    </w:p>
  </w:footnote>
  <w:footnote w:id="1">
    <w:p w14:paraId="2EA31A2D" w14:textId="77777777" w:rsidR="009D7319" w:rsidRDefault="009D7319" w:rsidP="009D731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C62EB">
        <w:rPr>
          <w:color w:val="808080" w:themeColor="background1" w:themeShade="80"/>
          <w:sz w:val="16"/>
          <w:szCs w:val="16"/>
        </w:rPr>
        <w:t xml:space="preserve">Een machtiging is nodig wanneer degene die het dossier ophaalt iemand anders is dan degene op wiens naam het dossier staat. </w:t>
      </w:r>
      <w:r>
        <w:rPr>
          <w:color w:val="808080" w:themeColor="background1" w:themeShade="80"/>
          <w:sz w:val="16"/>
          <w:szCs w:val="16"/>
        </w:rPr>
        <w:t xml:space="preserve">Hiervoor is een machtigingsformulier, op te vragen bij privacy@sterker.nl. </w:t>
      </w:r>
    </w:p>
    <w:p w14:paraId="23C3F64A" w14:textId="422FF8BB" w:rsidR="009D7319" w:rsidRDefault="009D7319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ACA84" w14:textId="77777777" w:rsidR="00890DC8" w:rsidRDefault="00890DC8">
    <w:pPr>
      <w:pStyle w:val="Koptekst"/>
    </w:pP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E243BBE" wp14:editId="7F14DCD5">
              <wp:simplePos x="0" y="0"/>
              <wp:positionH relativeFrom="column">
                <wp:posOffset>2240280</wp:posOffset>
              </wp:positionH>
              <wp:positionV relativeFrom="paragraph">
                <wp:posOffset>250190</wp:posOffset>
              </wp:positionV>
              <wp:extent cx="3383915" cy="320040"/>
              <wp:effectExtent l="0" t="0" r="0" b="0"/>
              <wp:wrapSquare wrapText="bothSides"/>
              <wp:docPr id="48509426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2DB7F" w14:textId="77777777" w:rsidR="00890DC8" w:rsidRPr="00AF5B58" w:rsidRDefault="00890DC8" w:rsidP="00890DC8">
                          <w:pPr>
                            <w:jc w:val="right"/>
                            <w:rPr>
                              <w:color w:val="86CCA7"/>
                            </w:rPr>
                          </w:pPr>
                          <w:r w:rsidRPr="00AF5B58">
                            <w:rPr>
                              <w:color w:val="86CCA7"/>
                            </w:rPr>
                            <w:t>Titel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43BB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76.4pt;margin-top:19.7pt;width:266.45pt;height:2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" filled="f" stroked="f">
              <v:textbox>
                <w:txbxContent>
                  <w:p w14:paraId="3392DB7F" w14:textId="77777777" w:rsidR="00890DC8" w:rsidRPr="00AF5B58" w:rsidRDefault="00890DC8" w:rsidP="00890DC8">
                    <w:pPr>
                      <w:jc w:val="right"/>
                      <w:rPr>
                        <w:color w:val="86CCA7"/>
                      </w:rPr>
                    </w:pPr>
                    <w:r w:rsidRPr="00AF5B58">
                      <w:rPr>
                        <w:color w:val="86CCA7"/>
                      </w:rPr>
                      <w:t>Titel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E68DE79" wp14:editId="782BB4F9">
              <wp:simplePos x="0" y="0"/>
              <wp:positionH relativeFrom="column">
                <wp:posOffset>2239010</wp:posOffset>
              </wp:positionH>
              <wp:positionV relativeFrom="paragraph">
                <wp:posOffset>471714</wp:posOffset>
              </wp:positionV>
              <wp:extent cx="3383915" cy="320040"/>
              <wp:effectExtent l="0" t="0" r="0" b="0"/>
              <wp:wrapSquare wrapText="bothSides"/>
              <wp:docPr id="207981702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08BA1" w14:textId="77777777" w:rsidR="00890DC8" w:rsidRPr="000C24B8" w:rsidRDefault="00890DC8" w:rsidP="00890DC8">
                          <w:pPr>
                            <w:jc w:val="right"/>
                            <w:rPr>
                              <w:color w:val="86CCA7"/>
                            </w:rPr>
                          </w:pPr>
                          <w:r w:rsidRPr="000C24B8">
                            <w:rPr>
                              <w:color w:val="86CCA7"/>
                            </w:rPr>
                            <w:t>Soort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8DE79" id="_x0000_s1027" type="#_x0000_t202" style="position:absolute;margin-left:176.3pt;margin-top:37.15pt;width:266.45pt;height:25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" filled="f" stroked="f">
              <v:textbox>
                <w:txbxContent>
                  <w:p w14:paraId="7E808BA1" w14:textId="77777777" w:rsidR="00890DC8" w:rsidRPr="000C24B8" w:rsidRDefault="00890DC8" w:rsidP="00890DC8">
                    <w:pPr>
                      <w:jc w:val="right"/>
                      <w:rPr>
                        <w:color w:val="86CCA7"/>
                      </w:rPr>
                    </w:pPr>
                    <w:r w:rsidRPr="000C24B8">
                      <w:rPr>
                        <w:color w:val="86CCA7"/>
                      </w:rPr>
                      <w:t>Soort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8720" behindDoc="1" locked="0" layoutInCell="1" allowOverlap="1" wp14:anchorId="3FCABFAD" wp14:editId="60281634">
          <wp:simplePos x="0" y="0"/>
          <wp:positionH relativeFrom="page">
            <wp:posOffset>-13970</wp:posOffset>
          </wp:positionH>
          <wp:positionV relativeFrom="paragraph">
            <wp:posOffset>-464185</wp:posOffset>
          </wp:positionV>
          <wp:extent cx="7703185" cy="10734675"/>
          <wp:effectExtent l="0" t="0" r="5715" b="0"/>
          <wp:wrapNone/>
          <wp:docPr id="1258700067" name="Afbeelding 125870006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628115" name="Afbeelding 878628115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" b="704"/>
                  <a:stretch>
                    <a:fillRect/>
                  </a:stretch>
                </pic:blipFill>
                <pic:spPr bwMode="auto">
                  <a:xfrm>
                    <a:off x="0" y="0"/>
                    <a:ext cx="7703185" cy="1073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C7A1" w14:textId="77777777" w:rsidR="00DD015A" w:rsidRDefault="00DD015A">
    <w:pPr>
      <w:pStyle w:val="Koptekst"/>
    </w:pP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D324328" wp14:editId="1C47427B">
              <wp:simplePos x="0" y="0"/>
              <wp:positionH relativeFrom="column">
                <wp:posOffset>2256155</wp:posOffset>
              </wp:positionH>
              <wp:positionV relativeFrom="paragraph">
                <wp:posOffset>483235</wp:posOffset>
              </wp:positionV>
              <wp:extent cx="3383915" cy="320040"/>
              <wp:effectExtent l="0" t="0" r="0" b="0"/>
              <wp:wrapSquare wrapText="bothSides"/>
              <wp:docPr id="205255753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E76AB" w14:textId="2E7DE903" w:rsidR="00DD015A" w:rsidRPr="001E5426" w:rsidRDefault="00475526" w:rsidP="00DD015A">
                          <w:pPr>
                            <w:jc w:val="right"/>
                            <w:rPr>
                              <w:rFonts w:ascii="Poppins" w:hAnsi="Poppins" w:cs="Poppins"/>
                              <w:color w:val="86CCA7"/>
                            </w:rPr>
                          </w:pPr>
                          <w:r w:rsidRPr="001E5426">
                            <w:rPr>
                              <w:rFonts w:ascii="Poppins" w:hAnsi="Poppins" w:cs="Poppins"/>
                              <w:color w:val="86CCA7"/>
                            </w:rPr>
                            <w:t>Formulier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2432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7.65pt;margin-top:38.05pt;width:266.45pt;height:2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" filled="f" stroked="f">
              <v:textbox>
                <w:txbxContent>
                  <w:p w14:paraId="0DFE76AB" w14:textId="2E7DE903" w:rsidR="00DD015A" w:rsidRPr="001E5426" w:rsidRDefault="00475526" w:rsidP="00DD015A">
                    <w:pPr>
                      <w:jc w:val="right"/>
                      <w:rPr>
                        <w:rFonts w:ascii="Poppins" w:hAnsi="Poppins" w:cs="Poppins"/>
                        <w:color w:val="86CCA7"/>
                      </w:rPr>
                    </w:pPr>
                    <w:r w:rsidRPr="001E5426">
                      <w:rPr>
                        <w:rFonts w:ascii="Poppins" w:hAnsi="Poppins" w:cs="Poppins"/>
                        <w:color w:val="86CCA7"/>
                      </w:rPr>
                      <w:t>Formulier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4CE2034" wp14:editId="22B65B96">
              <wp:simplePos x="0" y="0"/>
              <wp:positionH relativeFrom="column">
                <wp:posOffset>2257425</wp:posOffset>
              </wp:positionH>
              <wp:positionV relativeFrom="paragraph">
                <wp:posOffset>262398</wp:posOffset>
              </wp:positionV>
              <wp:extent cx="3383915" cy="320040"/>
              <wp:effectExtent l="0" t="0" r="0" b="0"/>
              <wp:wrapSquare wrapText="bothSides"/>
              <wp:docPr id="1817969800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9788B" w14:textId="07A6D199" w:rsidR="00DD015A" w:rsidRPr="001E5426" w:rsidRDefault="00475526" w:rsidP="00DD015A">
                          <w:pPr>
                            <w:jc w:val="right"/>
                            <w:rPr>
                              <w:rFonts w:ascii="Poppins" w:hAnsi="Poppins" w:cs="Poppins"/>
                              <w:color w:val="86CCA7"/>
                            </w:rPr>
                          </w:pPr>
                          <w:r w:rsidRPr="001E5426">
                            <w:rPr>
                              <w:rFonts w:ascii="Poppins" w:hAnsi="Poppins" w:cs="Poppins"/>
                              <w:color w:val="86CCA7"/>
                            </w:rPr>
                            <w:t>Verzoek inzage in eigen gegevens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E2034" id="_x0000_s1031" type="#_x0000_t202" style="position:absolute;margin-left:177.75pt;margin-top:20.65pt;width:266.45pt;height:2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" filled="f" stroked="f">
              <v:textbox>
                <w:txbxContent>
                  <w:p w14:paraId="0B39788B" w14:textId="07A6D199" w:rsidR="00DD015A" w:rsidRPr="001E5426" w:rsidRDefault="00475526" w:rsidP="00DD015A">
                    <w:pPr>
                      <w:jc w:val="right"/>
                      <w:rPr>
                        <w:rFonts w:ascii="Poppins" w:hAnsi="Poppins" w:cs="Poppins"/>
                        <w:color w:val="86CCA7"/>
                      </w:rPr>
                    </w:pPr>
                    <w:r w:rsidRPr="001E5426">
                      <w:rPr>
                        <w:rFonts w:ascii="Poppins" w:hAnsi="Poppins" w:cs="Poppins"/>
                        <w:color w:val="86CCA7"/>
                      </w:rPr>
                      <w:t>Verzoek inzage in eigen gegevens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1552" behindDoc="0" locked="0" layoutInCell="1" allowOverlap="1" wp14:anchorId="48E44429" wp14:editId="7817BB59">
          <wp:simplePos x="0" y="0"/>
          <wp:positionH relativeFrom="page">
            <wp:posOffset>3196</wp:posOffset>
          </wp:positionH>
          <wp:positionV relativeFrom="paragraph">
            <wp:posOffset>-443230</wp:posOffset>
          </wp:positionV>
          <wp:extent cx="7703185" cy="10734675"/>
          <wp:effectExtent l="0" t="0" r="5715" b="0"/>
          <wp:wrapNone/>
          <wp:docPr id="878628115" name="Afbeelding 878628115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628115" name="Afbeelding 878628115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" b="704"/>
                  <a:stretch>
                    <a:fillRect/>
                  </a:stretch>
                </pic:blipFill>
                <pic:spPr bwMode="auto">
                  <a:xfrm>
                    <a:off x="0" y="0"/>
                    <a:ext cx="7703185" cy="1073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255"/>
    <w:multiLevelType w:val="hybridMultilevel"/>
    <w:tmpl w:val="A4AE2164"/>
    <w:lvl w:ilvl="0" w:tplc="54AA60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E8056B4">
      <w:start w:val="3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94498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97"/>
    <w:rsid w:val="00004ABC"/>
    <w:rsid w:val="000237E1"/>
    <w:rsid w:val="000519AE"/>
    <w:rsid w:val="00063DA0"/>
    <w:rsid w:val="000644B2"/>
    <w:rsid w:val="00064D2F"/>
    <w:rsid w:val="00076713"/>
    <w:rsid w:val="00085108"/>
    <w:rsid w:val="000A1E4F"/>
    <w:rsid w:val="000C24B8"/>
    <w:rsid w:val="000D4B99"/>
    <w:rsid w:val="000D744E"/>
    <w:rsid w:val="001328B0"/>
    <w:rsid w:val="00135FBD"/>
    <w:rsid w:val="001949FD"/>
    <w:rsid w:val="001A6796"/>
    <w:rsid w:val="001C3746"/>
    <w:rsid w:val="001E5426"/>
    <w:rsid w:val="00272141"/>
    <w:rsid w:val="00275479"/>
    <w:rsid w:val="002A1E44"/>
    <w:rsid w:val="002C26C5"/>
    <w:rsid w:val="002C700D"/>
    <w:rsid w:val="002C7A1B"/>
    <w:rsid w:val="0030043E"/>
    <w:rsid w:val="00321A3B"/>
    <w:rsid w:val="0036756F"/>
    <w:rsid w:val="00475526"/>
    <w:rsid w:val="00483C12"/>
    <w:rsid w:val="00483D20"/>
    <w:rsid w:val="004B675D"/>
    <w:rsid w:val="004C1EDF"/>
    <w:rsid w:val="004D766D"/>
    <w:rsid w:val="004E25C5"/>
    <w:rsid w:val="0055173A"/>
    <w:rsid w:val="0056224C"/>
    <w:rsid w:val="005A089B"/>
    <w:rsid w:val="005A5F3B"/>
    <w:rsid w:val="005E7DEE"/>
    <w:rsid w:val="00616EC8"/>
    <w:rsid w:val="00627419"/>
    <w:rsid w:val="00631ED6"/>
    <w:rsid w:val="00641944"/>
    <w:rsid w:val="006544FF"/>
    <w:rsid w:val="00656B77"/>
    <w:rsid w:val="0066617D"/>
    <w:rsid w:val="006B2FCB"/>
    <w:rsid w:val="006D1B7F"/>
    <w:rsid w:val="00711B60"/>
    <w:rsid w:val="00725296"/>
    <w:rsid w:val="00730393"/>
    <w:rsid w:val="00755697"/>
    <w:rsid w:val="00785EB8"/>
    <w:rsid w:val="007C4342"/>
    <w:rsid w:val="008051C0"/>
    <w:rsid w:val="008078AF"/>
    <w:rsid w:val="00817CEE"/>
    <w:rsid w:val="00855668"/>
    <w:rsid w:val="00856E1D"/>
    <w:rsid w:val="00885AFF"/>
    <w:rsid w:val="00890DC8"/>
    <w:rsid w:val="0089147B"/>
    <w:rsid w:val="008F783F"/>
    <w:rsid w:val="009342F2"/>
    <w:rsid w:val="00981C82"/>
    <w:rsid w:val="009875C5"/>
    <w:rsid w:val="00992B20"/>
    <w:rsid w:val="00995AF7"/>
    <w:rsid w:val="009A4289"/>
    <w:rsid w:val="009A5675"/>
    <w:rsid w:val="009D7319"/>
    <w:rsid w:val="009E5D23"/>
    <w:rsid w:val="009F5817"/>
    <w:rsid w:val="00A07B81"/>
    <w:rsid w:val="00A13FDC"/>
    <w:rsid w:val="00A20AA4"/>
    <w:rsid w:val="00A23D5C"/>
    <w:rsid w:val="00A343D0"/>
    <w:rsid w:val="00A44203"/>
    <w:rsid w:val="00A44726"/>
    <w:rsid w:val="00A6174F"/>
    <w:rsid w:val="00A93B10"/>
    <w:rsid w:val="00AF5B58"/>
    <w:rsid w:val="00B12DF9"/>
    <w:rsid w:val="00B321D6"/>
    <w:rsid w:val="00B65CC4"/>
    <w:rsid w:val="00B678E6"/>
    <w:rsid w:val="00B7498C"/>
    <w:rsid w:val="00B977BC"/>
    <w:rsid w:val="00BB4905"/>
    <w:rsid w:val="00BE5CA9"/>
    <w:rsid w:val="00BF2874"/>
    <w:rsid w:val="00C00EA6"/>
    <w:rsid w:val="00C46B55"/>
    <w:rsid w:val="00C8129E"/>
    <w:rsid w:val="00CA15BF"/>
    <w:rsid w:val="00CD2744"/>
    <w:rsid w:val="00CE69C5"/>
    <w:rsid w:val="00CF0D84"/>
    <w:rsid w:val="00D26934"/>
    <w:rsid w:val="00D36AA3"/>
    <w:rsid w:val="00D52604"/>
    <w:rsid w:val="00D644E0"/>
    <w:rsid w:val="00D707AF"/>
    <w:rsid w:val="00D97BD4"/>
    <w:rsid w:val="00DD015A"/>
    <w:rsid w:val="00DF5475"/>
    <w:rsid w:val="00E03AB9"/>
    <w:rsid w:val="00E10D9B"/>
    <w:rsid w:val="00E77038"/>
    <w:rsid w:val="00E83749"/>
    <w:rsid w:val="00EA44A4"/>
    <w:rsid w:val="00EB3C70"/>
    <w:rsid w:val="00EF7E06"/>
    <w:rsid w:val="00F405DB"/>
    <w:rsid w:val="00FB7F6E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3024"/>
  <w15:chartTrackingRefBased/>
  <w15:docId w15:val="{5E73CCE5-812C-43E3-82B1-CA997644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"/>
    <w:qFormat/>
    <w:rsid w:val="00D52604"/>
    <w:rPr>
      <w:rFonts w:asciiTheme="minorHAnsi" w:hAnsiTheme="minorHAnsi"/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81C82"/>
    <w:pPr>
      <w:keepNext/>
      <w:keepLines/>
      <w:spacing w:line="240" w:lineRule="auto"/>
      <w:outlineLvl w:val="0"/>
    </w:pPr>
    <w:rPr>
      <w:rFonts w:ascii="Poppins" w:eastAsiaTheme="majorEastAsia" w:hAnsi="Poppins" w:cs="Poppins ExtraBold"/>
      <w:b/>
      <w:caps/>
      <w:color w:val="86CCA7"/>
      <w:sz w:val="56"/>
      <w:szCs w:val="3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81C82"/>
    <w:pPr>
      <w:keepNext/>
      <w:keepLines/>
      <w:spacing w:line="240" w:lineRule="auto"/>
      <w:outlineLvl w:val="1"/>
    </w:pPr>
    <w:rPr>
      <w:rFonts w:ascii="Poppins" w:eastAsiaTheme="majorEastAsia" w:hAnsi="Poppins" w:cs="Poppins SemiBold"/>
      <w:b/>
      <w:bCs/>
      <w:caps/>
      <w:color w:val="86CCA7"/>
      <w:sz w:val="32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981C82"/>
    <w:pPr>
      <w:keepNext/>
      <w:keepLines/>
      <w:spacing w:line="240" w:lineRule="auto"/>
      <w:outlineLvl w:val="2"/>
    </w:pPr>
    <w:rPr>
      <w:rFonts w:ascii="Poppins" w:eastAsiaTheme="majorEastAsia" w:hAnsi="Poppins" w:cs="Poppins"/>
      <w:b/>
      <w:color w:val="86CCA7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4E25C5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iCs/>
      <w:color w:val="767171" w:themeColor="background2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24C"/>
    <w:pPr>
      <w:tabs>
        <w:tab w:val="center" w:pos="4536"/>
        <w:tab w:val="right" w:pos="9072"/>
      </w:tabs>
      <w:spacing w:line="240" w:lineRule="auto"/>
    </w:pPr>
    <w:rPr>
      <w:rFonts w:ascii="Poppins" w:hAnsi="Poppins"/>
    </w:rPr>
  </w:style>
  <w:style w:type="character" w:customStyle="1" w:styleId="KoptekstChar">
    <w:name w:val="Koptekst Char"/>
    <w:basedOn w:val="Standaardalinea-lettertype"/>
    <w:link w:val="Koptekst"/>
    <w:uiPriority w:val="99"/>
    <w:rsid w:val="0056224C"/>
    <w:rPr>
      <w:rFonts w:ascii="Tw Cen MT" w:hAnsi="Tw Cen MT"/>
      <w:color w:val="000000" w:themeColor="text1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56224C"/>
    <w:pPr>
      <w:tabs>
        <w:tab w:val="center" w:pos="4536"/>
        <w:tab w:val="right" w:pos="9072"/>
      </w:tabs>
      <w:spacing w:line="240" w:lineRule="auto"/>
    </w:pPr>
    <w:rPr>
      <w:rFonts w:ascii="Poppins" w:hAnsi="Poppin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224C"/>
    <w:rPr>
      <w:rFonts w:ascii="Tw Cen MT" w:hAnsi="Tw Cen MT"/>
      <w:color w:val="000000" w:themeColor="text1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981C82"/>
    <w:rPr>
      <w:rFonts w:ascii="Poppins" w:eastAsiaTheme="majorEastAsia" w:hAnsi="Poppins" w:cs="Poppins ExtraBold"/>
      <w:b/>
      <w:caps/>
      <w:color w:val="86CCA7"/>
      <w:sz w:val="5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981C82"/>
    <w:rPr>
      <w:rFonts w:ascii="Poppins" w:eastAsiaTheme="majorEastAsia" w:hAnsi="Poppins" w:cs="Poppins SemiBold"/>
      <w:b/>
      <w:bCs/>
      <w:caps/>
      <w:color w:val="86CCA7"/>
      <w:sz w:val="3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981C82"/>
    <w:rPr>
      <w:rFonts w:ascii="Poppins" w:eastAsiaTheme="majorEastAsia" w:hAnsi="Poppins" w:cs="Poppins"/>
      <w:b/>
      <w:color w:val="86CCA7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E25C5"/>
    <w:rPr>
      <w:rFonts w:asciiTheme="majorHAnsi" w:eastAsiaTheme="majorEastAsia" w:hAnsiTheme="majorHAnsi" w:cstheme="majorBidi"/>
      <w:iCs/>
      <w:color w:val="767171" w:themeColor="background2" w:themeShade="80"/>
      <w:sz w:val="22"/>
    </w:rPr>
  </w:style>
  <w:style w:type="table" w:styleId="Tabelraster">
    <w:name w:val="Table Grid"/>
    <w:basedOn w:val="Standaardtabel"/>
    <w:uiPriority w:val="39"/>
    <w:rsid w:val="006D1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D1B7F"/>
    <w:pPr>
      <w:spacing w:line="240" w:lineRule="auto"/>
    </w:pPr>
    <w:rPr>
      <w:rFonts w:ascii="Arial" w:hAnsi="Arial"/>
      <w:color w:val="000000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D1B7F"/>
    <w:rPr>
      <w:color w:val="000000"/>
      <w:szCs w:val="20"/>
    </w:rPr>
  </w:style>
  <w:style w:type="paragraph" w:styleId="Geenafstand">
    <w:name w:val="No Spacing"/>
    <w:uiPriority w:val="1"/>
    <w:rsid w:val="00981C82"/>
    <w:pPr>
      <w:spacing w:line="240" w:lineRule="auto"/>
    </w:pPr>
    <w:rPr>
      <w:rFonts w:ascii="Poppins" w:hAnsi="Poppins"/>
      <w:color w:val="000000" w:themeColor="text1"/>
      <w:sz w:val="22"/>
    </w:rPr>
  </w:style>
  <w:style w:type="paragraph" w:styleId="Titel">
    <w:name w:val="Title"/>
    <w:basedOn w:val="Standaard"/>
    <w:next w:val="Standaard"/>
    <w:link w:val="TitelChar"/>
    <w:uiPriority w:val="10"/>
    <w:rsid w:val="00981C8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981C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C82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981C82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rsid w:val="00981C82"/>
    <w:rPr>
      <w:b/>
      <w:bCs/>
    </w:rPr>
  </w:style>
  <w:style w:type="character" w:styleId="Nadruk">
    <w:name w:val="Emphasis"/>
    <w:basedOn w:val="Standaardalinea-lettertype"/>
    <w:uiPriority w:val="20"/>
    <w:rsid w:val="00981C82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981C82"/>
    <w:pPr>
      <w:spacing w:before="200" w:after="160"/>
      <w:ind w:left="864" w:right="864"/>
    </w:pPr>
    <w:rPr>
      <w:rFonts w:ascii="Poppins" w:hAnsi="Poppins"/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81C82"/>
    <w:rPr>
      <w:rFonts w:ascii="Poppins" w:hAnsi="Poppins"/>
      <w:i/>
      <w:iCs/>
      <w:color w:val="000000" w:themeColor="text1"/>
      <w:sz w:val="22"/>
    </w:rPr>
  </w:style>
  <w:style w:type="character" w:styleId="Subtieleverwijzing">
    <w:name w:val="Subtle Reference"/>
    <w:basedOn w:val="Standaardalinea-lettertype"/>
    <w:uiPriority w:val="31"/>
    <w:rsid w:val="00981C82"/>
    <w:rPr>
      <w:smallCaps/>
      <w:color w:val="5A5A5A" w:themeColor="text1" w:themeTint="A5"/>
    </w:rPr>
  </w:style>
  <w:style w:type="character" w:styleId="Titelvanboek">
    <w:name w:val="Book Title"/>
    <w:basedOn w:val="Standaardalinea-lettertype"/>
    <w:uiPriority w:val="33"/>
    <w:rsid w:val="00981C82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rsid w:val="00981C82"/>
    <w:pPr>
      <w:ind w:left="720"/>
      <w:contextualSpacing/>
    </w:pPr>
    <w:rPr>
      <w:rFonts w:ascii="Poppins" w:hAnsi="Poppin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552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5526"/>
    <w:rPr>
      <w:rFonts w:asciiTheme="minorHAnsi" w:hAnsiTheme="minorHAnsi"/>
      <w:color w:val="000000" w:themeColor="text1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5526"/>
    <w:rPr>
      <w:vertAlign w:val="superscript"/>
    </w:rPr>
  </w:style>
  <w:style w:type="table" w:styleId="Rastertabel2-Accent6">
    <w:name w:val="Grid Table 2 Accent 6"/>
    <w:basedOn w:val="Standaardtabel"/>
    <w:uiPriority w:val="47"/>
    <w:rsid w:val="0047552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@sterke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sterker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pepels\Downloads\Kwaliteitsdocument%20sjabloon_zonder%20voorblad_2024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f03-be44-4fee-8cb4-b3acf86fa2e2" xsi:nil="true"/>
    <lcf76f155ced4ddcb4097134ff3c332f xmlns="1ef2ff20-8dcf-4389-b66b-798921479a28">
      <Terms xmlns="http://schemas.microsoft.com/office/infopath/2007/PartnerControls"/>
    </lcf76f155ced4ddcb4097134ff3c332f>
    <Locatie xmlns="1ef2ff20-8dcf-4389-b66b-798921479a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A364A2F8B34478B27A061ABFE9A7F" ma:contentTypeVersion="25" ma:contentTypeDescription="Een nieuw document maken." ma:contentTypeScope="" ma:versionID="7961ed0fee7c0b02eb3fda4e345cd555">
  <xsd:schema xmlns:xsd="http://www.w3.org/2001/XMLSchema" xmlns:xs="http://www.w3.org/2001/XMLSchema" xmlns:p="http://schemas.microsoft.com/office/2006/metadata/properties" xmlns:ns2="0f6aaf03-be44-4fee-8cb4-b3acf86fa2e2" xmlns:ns3="1ef2ff20-8dcf-4389-b66b-798921479a28" targetNamespace="http://schemas.microsoft.com/office/2006/metadata/properties" ma:root="true" ma:fieldsID="15b2e98f9c1e8a38626b4e452a2e1dfd" ns2:_="" ns3:_="">
    <xsd:import namespace="0f6aaf03-be44-4fee-8cb4-b3acf86fa2e2"/>
    <xsd:import namespace="1ef2ff20-8dcf-4389-b66b-798921479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ocatie" minOccurs="0"/>
                <xsd:element ref="ns3:e8bf506e-3edb-4db1-beba-5276ac05d646CountryOrRegion" minOccurs="0"/>
                <xsd:element ref="ns3:e8bf506e-3edb-4db1-beba-5276ac05d646State" minOccurs="0"/>
                <xsd:element ref="ns3:e8bf506e-3edb-4db1-beba-5276ac05d646City" minOccurs="0"/>
                <xsd:element ref="ns3:e8bf506e-3edb-4db1-beba-5276ac05d646PostalCode" minOccurs="0"/>
                <xsd:element ref="ns3:e8bf506e-3edb-4db1-beba-5276ac05d646Street" minOccurs="0"/>
                <xsd:element ref="ns3:e8bf506e-3edb-4db1-beba-5276ac05d646GeoLoc" minOccurs="0"/>
                <xsd:element ref="ns3:e8bf506e-3edb-4db1-beba-5276ac05d646DispNa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f03-be44-4fee-8cb4-b3acf86fa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bbcb2ec6-dd3d-4f65-a7a6-04ca53cf8d41}" ma:internalName="TaxCatchAll" ma:showField="CatchAllData" ma:web="0f6aaf03-be44-4fee-8cb4-b3acf86fa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ff20-8dcf-4389-b66b-798921479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7" nillable="true" ma:displayName="Locatie" ma:format="Dropdown" ma:internalName="Locatie">
      <xsd:simpleType>
        <xsd:restriction base="dms:Unknown"/>
      </xsd:simpleType>
    </xsd:element>
    <xsd:element name="e8bf506e-3edb-4db1-beba-5276ac05d646CountryOrRegion" ma:index="18" nillable="true" ma:displayName="Locatie: land" ma:internalName="CountryOrRegion" ma:readOnly="true">
      <xsd:simpleType>
        <xsd:restriction base="dms:Text"/>
      </xsd:simpleType>
    </xsd:element>
    <xsd:element name="e8bf506e-3edb-4db1-beba-5276ac05d646State" ma:index="19" nillable="true" ma:displayName="Locatie: provincie" ma:internalName="State" ma:readOnly="true">
      <xsd:simpleType>
        <xsd:restriction base="dms:Text"/>
      </xsd:simpleType>
    </xsd:element>
    <xsd:element name="e8bf506e-3edb-4db1-beba-5276ac05d646City" ma:index="20" nillable="true" ma:displayName="Locatie: stad" ma:internalName="City" ma:readOnly="true">
      <xsd:simpleType>
        <xsd:restriction base="dms:Text"/>
      </xsd:simpleType>
    </xsd:element>
    <xsd:element name="e8bf506e-3edb-4db1-beba-5276ac05d646PostalCode" ma:index="21" nillable="true" ma:displayName="Locatie: postcode" ma:internalName="PostalCode" ma:readOnly="true">
      <xsd:simpleType>
        <xsd:restriction base="dms:Text"/>
      </xsd:simpleType>
    </xsd:element>
    <xsd:element name="e8bf506e-3edb-4db1-beba-5276ac05d646Street" ma:index="22" nillable="true" ma:displayName="Locatie: straat" ma:internalName="Street" ma:readOnly="true">
      <xsd:simpleType>
        <xsd:restriction base="dms:Text"/>
      </xsd:simpleType>
    </xsd:element>
    <xsd:element name="e8bf506e-3edb-4db1-beba-5276ac05d646GeoLoc" ma:index="23" nillable="true" ma:displayName="Locatie: coördinaten" ma:internalName="GeoLoc" ma:readOnly="true">
      <xsd:simpleType>
        <xsd:restriction base="dms:Unknown"/>
      </xsd:simpleType>
    </xsd:element>
    <xsd:element name="e8bf506e-3edb-4db1-beba-5276ac05d646DispName" ma:index="24" nillable="true" ma:displayName="Locatie: naam" ma:internalName="DispNa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eef1405f-15a0-481b-9f37-3fe5bce1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A0F12-66D6-4167-A9AC-1B2EA5A60436}">
  <ds:schemaRefs>
    <ds:schemaRef ds:uri="http://schemas.microsoft.com/office/2006/metadata/properties"/>
    <ds:schemaRef ds:uri="http://schemas.microsoft.com/office/infopath/2007/PartnerControls"/>
    <ds:schemaRef ds:uri="0f6aaf03-be44-4fee-8cb4-b3acf86fa2e2"/>
    <ds:schemaRef ds:uri="1ef2ff20-8dcf-4389-b66b-798921479a28"/>
  </ds:schemaRefs>
</ds:datastoreItem>
</file>

<file path=customXml/itemProps2.xml><?xml version="1.0" encoding="utf-8"?>
<ds:datastoreItem xmlns:ds="http://schemas.openxmlformats.org/officeDocument/2006/customXml" ds:itemID="{0BD769AE-465E-9241-BF40-2E0CA2AD0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B15FF-C9B7-4C03-9E98-663056E1A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0F05-B31B-4293-9F3C-B71AA7B57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af03-be44-4fee-8cb4-b3acf86fa2e2"/>
    <ds:schemaRef ds:uri="1ef2ff20-8dcf-4389-b66b-798921479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C:\Users\m.pepels\Downloads\Kwaliteitsdocument sjabloon_zonder voorblad_2024 (1).dotx</Template>
  <TotalTime>0</TotalTime>
  <Pages>1</Pages>
  <Words>305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Pepels</dc:creator>
  <cp:keywords/>
  <dc:description/>
  <cp:lastModifiedBy>Marije van Heerde</cp:lastModifiedBy>
  <cp:revision>2</cp:revision>
  <dcterms:created xsi:type="dcterms:W3CDTF">2025-03-19T13:52:00Z</dcterms:created>
  <dcterms:modified xsi:type="dcterms:W3CDTF">2025-03-19T13:52:00Z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0x01010082FA364A2F8B34478B27A061ABFE9A7F</vt:lpwstr>
  </property>
  <property fmtid="{D5CDD505-2E9C-101B-9397-08002B2CF9AE}" pid="3" name="MediaServiceImageTags">
    <vt:lpwstr/>
  </property>
</Properties>
</file>